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380847" w:rsidRPr="008D7C01" w14:paraId="7ED1CDB4" w14:textId="77777777" w:rsidTr="008654E5">
        <w:tc>
          <w:tcPr>
            <w:tcW w:w="4428" w:type="dxa"/>
          </w:tcPr>
          <w:p w14:paraId="6156F1EF" w14:textId="77777777" w:rsidR="00380847" w:rsidRPr="008D7C01" w:rsidRDefault="00380847" w:rsidP="00380847">
            <w:pPr>
              <w:jc w:val="left"/>
              <w:rPr>
                <w:b/>
                <w:bCs/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                               </w:t>
            </w:r>
            <w:bookmarkStart w:id="0" w:name="_Hlk73002723"/>
            <w:r w:rsidRPr="008D7C01">
              <w:rPr>
                <w:noProof/>
                <w:szCs w:val="22"/>
              </w:rPr>
              <w:drawing>
                <wp:inline distT="0" distB="0" distL="0" distR="0" wp14:anchorId="0BFA38A7" wp14:editId="195C1DD6">
                  <wp:extent cx="485775" cy="5747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5" cy="58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C58B4" w14:textId="77777777" w:rsidR="00380847" w:rsidRPr="008D7C01" w:rsidRDefault="00380847" w:rsidP="00380847">
            <w:pPr>
              <w:jc w:val="center"/>
              <w:rPr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          REPUBLIKA HRVATSKA                                                        </w:t>
            </w:r>
          </w:p>
          <w:p w14:paraId="2633ED66" w14:textId="77777777" w:rsidR="00380847" w:rsidRPr="008D7C01" w:rsidRDefault="00380847" w:rsidP="00380847">
            <w:pPr>
              <w:jc w:val="center"/>
              <w:rPr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3153"/>
            </w:tblGrid>
            <w:tr w:rsidR="00380847" w:rsidRPr="008D7C01" w14:paraId="02C19722" w14:textId="77777777" w:rsidTr="008654E5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31272D22" w14:textId="77777777" w:rsidR="00380847" w:rsidRPr="008D7C01" w:rsidRDefault="00380847" w:rsidP="00380847">
                  <w:pPr>
                    <w:jc w:val="center"/>
                    <w:rPr>
                      <w:szCs w:val="22"/>
                    </w:rPr>
                  </w:pPr>
                  <w:r w:rsidRPr="008D7C01">
                    <w:rPr>
                      <w:noProof/>
                      <w:szCs w:val="22"/>
                      <w:lang w:val="x-none"/>
                    </w:rPr>
                    <w:drawing>
                      <wp:inline distT="0" distB="0" distL="0" distR="0" wp14:anchorId="7DF152EF" wp14:editId="2E07A3DF">
                        <wp:extent cx="180975" cy="241300"/>
                        <wp:effectExtent l="0" t="0" r="952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29" cy="248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6FB4B57" w14:textId="77777777" w:rsidR="00380847" w:rsidRPr="008D7C01" w:rsidRDefault="00380847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  <w:r w:rsidRPr="008D7C01">
                    <w:rPr>
                      <w:b/>
                      <w:bCs/>
                      <w:szCs w:val="22"/>
                    </w:rPr>
                    <w:t>OPĆINA VLADISLAVCI</w:t>
                  </w:r>
                </w:p>
                <w:p w14:paraId="31862837" w14:textId="58A1046C" w:rsidR="00380847" w:rsidRPr="008D7C01" w:rsidRDefault="008D7C01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  <w:r w:rsidRPr="008D7C01">
                    <w:rPr>
                      <w:b/>
                      <w:bCs/>
                      <w:szCs w:val="22"/>
                    </w:rPr>
                    <w:t>OPĆINSKI NAČELNIK</w:t>
                  </w:r>
                </w:p>
              </w:tc>
            </w:tr>
            <w:tr w:rsidR="00380847" w:rsidRPr="008D7C01" w14:paraId="3C532A2F" w14:textId="77777777" w:rsidTr="008654E5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57CF9BF6" w14:textId="77777777" w:rsidR="00380847" w:rsidRPr="008D7C01" w:rsidRDefault="00380847" w:rsidP="00380847">
                  <w:pPr>
                    <w:jc w:val="center"/>
                    <w:rPr>
                      <w:noProof/>
                      <w:szCs w:val="22"/>
                      <w:lang w:val="x-none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29F1771" w14:textId="77777777" w:rsidR="00380847" w:rsidRPr="008D7C01" w:rsidRDefault="00380847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5D8628A3" w14:textId="77777777" w:rsidR="00380847" w:rsidRPr="008D7C01" w:rsidRDefault="00380847" w:rsidP="00380847">
            <w:pPr>
              <w:keepNext/>
              <w:jc w:val="center"/>
              <w:outlineLvl w:val="1"/>
              <w:rPr>
                <w:bCs/>
                <w:szCs w:val="22"/>
                <w:lang w:eastAsia="en-US"/>
              </w:rPr>
            </w:pPr>
          </w:p>
        </w:tc>
      </w:tr>
    </w:tbl>
    <w:bookmarkEnd w:id="0"/>
    <w:p w14:paraId="51CD6016" w14:textId="77777777" w:rsidR="00380847" w:rsidRPr="00380847" w:rsidRDefault="00380847" w:rsidP="00380847">
      <w:pPr>
        <w:ind w:right="227" w:firstLine="708"/>
        <w:rPr>
          <w:sz w:val="24"/>
        </w:rPr>
      </w:pP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</w:p>
    <w:p w14:paraId="555DD67C" w14:textId="6F24F698" w:rsidR="00380847" w:rsidRPr="00380847" w:rsidRDefault="00380847" w:rsidP="00380847">
      <w:pPr>
        <w:rPr>
          <w:sz w:val="24"/>
        </w:rPr>
      </w:pPr>
      <w:r w:rsidRPr="00380847">
        <w:rPr>
          <w:sz w:val="24"/>
        </w:rPr>
        <w:t xml:space="preserve">Vladislavci, </w:t>
      </w:r>
      <w:r w:rsidR="00023C23">
        <w:rPr>
          <w:sz w:val="24"/>
        </w:rPr>
        <w:t>2</w:t>
      </w:r>
      <w:r w:rsidR="008D7C01">
        <w:rPr>
          <w:sz w:val="24"/>
        </w:rPr>
        <w:t>. listopada</w:t>
      </w:r>
      <w:r w:rsidRPr="00380847">
        <w:rPr>
          <w:sz w:val="24"/>
        </w:rPr>
        <w:t xml:space="preserve">  202</w:t>
      </w:r>
      <w:r w:rsidR="00841AEE">
        <w:rPr>
          <w:sz w:val="24"/>
        </w:rPr>
        <w:t>4</w:t>
      </w:r>
      <w:r w:rsidRPr="00380847">
        <w:rPr>
          <w:sz w:val="24"/>
        </w:rPr>
        <w:t>.</w:t>
      </w:r>
    </w:p>
    <w:p w14:paraId="017566A3" w14:textId="77777777" w:rsidR="001D1AE6" w:rsidRDefault="001D1AE6"/>
    <w:p w14:paraId="5CA3C4CB" w14:textId="707DD6BF" w:rsidR="00807B32" w:rsidRPr="00CF5591" w:rsidRDefault="008D7C01" w:rsidP="00CF5591">
      <w:pPr>
        <w:ind w:left="3540" w:firstLine="4"/>
        <w:jc w:val="center"/>
        <w:rPr>
          <w:b/>
          <w:sz w:val="24"/>
        </w:rPr>
      </w:pPr>
      <w:r>
        <w:rPr>
          <w:b/>
          <w:sz w:val="24"/>
        </w:rPr>
        <w:t>MJEŠTANIMA OPĆINE VLADISLAVCI</w:t>
      </w:r>
    </w:p>
    <w:p w14:paraId="51EF0C7E" w14:textId="1AE2B1B5" w:rsidR="00911F54" w:rsidRDefault="001D1AE6" w:rsidP="00807B32">
      <w:pPr>
        <w:ind w:left="4253"/>
        <w:rPr>
          <w:b/>
          <w:u w:val="single"/>
        </w:rPr>
      </w:pPr>
      <w:r w:rsidRPr="00CF5591">
        <w:rPr>
          <w:b/>
          <w:sz w:val="24"/>
        </w:rPr>
        <w:tab/>
        <w:t xml:space="preserve">  </w:t>
      </w:r>
    </w:p>
    <w:p w14:paraId="5ABF2553" w14:textId="77777777" w:rsidR="00911F54" w:rsidRDefault="00911F54" w:rsidP="001D1AE6">
      <w:pPr>
        <w:jc w:val="center"/>
        <w:rPr>
          <w:b/>
          <w:u w:val="single"/>
        </w:rPr>
      </w:pPr>
    </w:p>
    <w:p w14:paraId="03F353D6" w14:textId="77777777" w:rsidR="008D7C01" w:rsidRDefault="008D7C01" w:rsidP="008D7C01">
      <w:pPr>
        <w:jc w:val="center"/>
        <w:rPr>
          <w:b/>
          <w:sz w:val="28"/>
          <w:szCs w:val="28"/>
        </w:rPr>
      </w:pPr>
    </w:p>
    <w:p w14:paraId="3F1B24EA" w14:textId="7BF51353" w:rsidR="00405840" w:rsidRPr="008D7C01" w:rsidRDefault="008D7C01" w:rsidP="008D7C01">
      <w:pPr>
        <w:jc w:val="center"/>
        <w:rPr>
          <w:b/>
          <w:sz w:val="28"/>
          <w:szCs w:val="28"/>
        </w:rPr>
      </w:pPr>
      <w:r w:rsidRPr="008D7C01">
        <w:rPr>
          <w:b/>
          <w:sz w:val="28"/>
          <w:szCs w:val="28"/>
        </w:rPr>
        <w:t xml:space="preserve">POZIV </w:t>
      </w:r>
    </w:p>
    <w:p w14:paraId="7FE1320C" w14:textId="7D49F177" w:rsidR="008D7C01" w:rsidRDefault="008D7C01" w:rsidP="008D7C01">
      <w:pPr>
        <w:ind w:firstLine="708"/>
        <w:jc w:val="center"/>
        <w:rPr>
          <w:bCs/>
          <w:sz w:val="28"/>
          <w:szCs w:val="28"/>
        </w:rPr>
      </w:pPr>
    </w:p>
    <w:p w14:paraId="18C14CDB" w14:textId="2A8052AE" w:rsidR="008D7C01" w:rsidRPr="008D7C01" w:rsidRDefault="008D7C01" w:rsidP="008D7C01">
      <w:pPr>
        <w:ind w:firstLine="708"/>
        <w:rPr>
          <w:bCs/>
          <w:sz w:val="24"/>
        </w:rPr>
      </w:pPr>
      <w:r w:rsidRPr="008D7C01">
        <w:rPr>
          <w:bCs/>
          <w:sz w:val="24"/>
        </w:rPr>
        <w:t>Pozivaju se mještani Općine Vladislavci da dostave svoje prijedloge za Proračun Općine Vladislavci za 202</w:t>
      </w:r>
      <w:r w:rsidR="00CF6B1A">
        <w:rPr>
          <w:bCs/>
          <w:sz w:val="24"/>
        </w:rPr>
        <w:t>5</w:t>
      </w:r>
      <w:r w:rsidRPr="008D7C01">
        <w:rPr>
          <w:bCs/>
          <w:sz w:val="24"/>
        </w:rPr>
        <w:t xml:space="preserve"> godinu. </w:t>
      </w:r>
    </w:p>
    <w:p w14:paraId="110BDB8D" w14:textId="0EF26F9E" w:rsidR="008D7C01" w:rsidRPr="008D7C01" w:rsidRDefault="008D7C01" w:rsidP="008D7C01">
      <w:pPr>
        <w:ind w:firstLine="708"/>
        <w:rPr>
          <w:bCs/>
          <w:sz w:val="24"/>
        </w:rPr>
      </w:pPr>
    </w:p>
    <w:p w14:paraId="3320A642" w14:textId="5B91D147" w:rsidR="00807B32" w:rsidRPr="008D7C01" w:rsidRDefault="008D7C01" w:rsidP="00807B32">
      <w:pPr>
        <w:ind w:firstLine="708"/>
        <w:rPr>
          <w:sz w:val="24"/>
        </w:rPr>
      </w:pPr>
      <w:r w:rsidRPr="008D7C01">
        <w:rPr>
          <w:bCs/>
          <w:sz w:val="24"/>
        </w:rPr>
        <w:t xml:space="preserve">Prijedlozi se mogu dostaviti najkasnije do </w:t>
      </w:r>
      <w:r w:rsidR="00023C23">
        <w:rPr>
          <w:bCs/>
          <w:sz w:val="24"/>
        </w:rPr>
        <w:t>4</w:t>
      </w:r>
      <w:r w:rsidRPr="008D7C01">
        <w:rPr>
          <w:bCs/>
          <w:sz w:val="24"/>
        </w:rPr>
        <w:t>. studenoga 202</w:t>
      </w:r>
      <w:r w:rsidR="00841AEE">
        <w:rPr>
          <w:bCs/>
          <w:sz w:val="24"/>
        </w:rPr>
        <w:t>4</w:t>
      </w:r>
      <w:r w:rsidRPr="008D7C01">
        <w:rPr>
          <w:bCs/>
          <w:sz w:val="24"/>
        </w:rPr>
        <w:t>. godine u Jedinstveni upravni odjel Općine Vladislavci, Kralja</w:t>
      </w:r>
      <w:r w:rsidR="00807B32" w:rsidRPr="008D7C01">
        <w:rPr>
          <w:sz w:val="24"/>
        </w:rPr>
        <w:t xml:space="preserve">lja Tomislava 141, Vladislavci, 31404 Vladislavci, ili na adresu elektroničke pošte: </w:t>
      </w:r>
      <w:hyperlink r:id="rId8" w:history="1">
        <w:r w:rsidR="00807B32" w:rsidRPr="008D7C01">
          <w:rPr>
            <w:rStyle w:val="Hiperveza"/>
            <w:sz w:val="24"/>
          </w:rPr>
          <w:t>vladislavci.tajnik@gmail.com</w:t>
        </w:r>
      </w:hyperlink>
      <w:r w:rsidR="00807B32" w:rsidRPr="008D7C01">
        <w:rPr>
          <w:sz w:val="24"/>
        </w:rPr>
        <w:t xml:space="preserve"> </w:t>
      </w:r>
    </w:p>
    <w:p w14:paraId="7618C90B" w14:textId="77777777" w:rsidR="008D7C01" w:rsidRPr="008D7C01" w:rsidRDefault="008D7C01" w:rsidP="00807B32">
      <w:pPr>
        <w:ind w:firstLine="708"/>
        <w:rPr>
          <w:sz w:val="24"/>
        </w:rPr>
      </w:pPr>
    </w:p>
    <w:p w14:paraId="38C8ED0B" w14:textId="2E0AF9AA" w:rsidR="00807B32" w:rsidRPr="008D7C01" w:rsidRDefault="008D7C01" w:rsidP="00807B32">
      <w:pPr>
        <w:ind w:firstLine="708"/>
        <w:rPr>
          <w:sz w:val="24"/>
        </w:rPr>
      </w:pPr>
      <w:r w:rsidRPr="008D7C01">
        <w:rPr>
          <w:sz w:val="24"/>
        </w:rPr>
        <w:t xml:space="preserve">Obrazac za dostavu prijedloga sastavni je dio ovog poziva. </w:t>
      </w:r>
    </w:p>
    <w:p w14:paraId="3BF7D74A" w14:textId="77777777" w:rsidR="008D7C01" w:rsidRPr="008D7C01" w:rsidRDefault="008D7C01" w:rsidP="00807B32">
      <w:pPr>
        <w:ind w:firstLine="708"/>
        <w:rPr>
          <w:sz w:val="24"/>
        </w:rPr>
      </w:pPr>
    </w:p>
    <w:p w14:paraId="56C6B2C0" w14:textId="0579BF61" w:rsidR="00807B32" w:rsidRPr="008D7C01" w:rsidRDefault="00807B32" w:rsidP="00807B32">
      <w:pPr>
        <w:ind w:firstLine="708"/>
        <w:rPr>
          <w:sz w:val="24"/>
        </w:rPr>
      </w:pPr>
      <w:r w:rsidRPr="008D7C01">
        <w:rPr>
          <w:sz w:val="24"/>
        </w:rPr>
        <w:t xml:space="preserve">Kontakt osoba: Tajana Habuš, tel: 031 391 250, email: </w:t>
      </w:r>
      <w:hyperlink r:id="rId9" w:history="1">
        <w:r w:rsidRPr="008D7C01">
          <w:rPr>
            <w:rStyle w:val="Hiperveza"/>
            <w:sz w:val="24"/>
          </w:rPr>
          <w:t>vladislavci.tajnik@gmail.com</w:t>
        </w:r>
      </w:hyperlink>
      <w:r w:rsidRPr="008D7C01">
        <w:rPr>
          <w:sz w:val="24"/>
        </w:rPr>
        <w:t xml:space="preserve"> </w:t>
      </w:r>
    </w:p>
    <w:p w14:paraId="281242D8" w14:textId="77777777" w:rsidR="00E54857" w:rsidRPr="008D7C01" w:rsidRDefault="00E54857" w:rsidP="00911F54">
      <w:pPr>
        <w:rPr>
          <w:sz w:val="24"/>
        </w:rPr>
      </w:pPr>
    </w:p>
    <w:p w14:paraId="3E5AA15B" w14:textId="77777777" w:rsidR="00DA33E8" w:rsidRPr="00CF5591" w:rsidRDefault="00DA33E8" w:rsidP="00911F54">
      <w:pPr>
        <w:rPr>
          <w:sz w:val="24"/>
        </w:rPr>
      </w:pPr>
    </w:p>
    <w:p w14:paraId="0689FB7F" w14:textId="4251ABA1" w:rsidR="00741601" w:rsidRPr="00CF5591" w:rsidRDefault="00741601" w:rsidP="00741601">
      <w:pPr>
        <w:rPr>
          <w:b/>
          <w:bCs/>
          <w:sz w:val="24"/>
        </w:rPr>
      </w:pP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="00CF5591">
        <w:rPr>
          <w:sz w:val="24"/>
        </w:rPr>
        <w:t xml:space="preserve">  </w:t>
      </w:r>
      <w:r w:rsidR="008D7C01">
        <w:rPr>
          <w:b/>
          <w:bCs/>
          <w:sz w:val="24"/>
        </w:rPr>
        <w:t>Općinski načelnik</w:t>
      </w:r>
    </w:p>
    <w:p w14:paraId="7681E2BE" w14:textId="17458FCF" w:rsidR="001D1AE6" w:rsidRDefault="008D7C01" w:rsidP="008D7C0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Marjan Tomas, v.r.</w:t>
      </w:r>
    </w:p>
    <w:p w14:paraId="62AAAED2" w14:textId="49019816" w:rsidR="008D7C01" w:rsidRDefault="008D7C01" w:rsidP="008D7C01">
      <w:pPr>
        <w:jc w:val="center"/>
        <w:rPr>
          <w:sz w:val="24"/>
        </w:rPr>
      </w:pPr>
    </w:p>
    <w:p w14:paraId="5D34701D" w14:textId="3FBDE67F" w:rsidR="008D7C01" w:rsidRDefault="008D7C01" w:rsidP="008D7C01">
      <w:pPr>
        <w:jc w:val="center"/>
        <w:rPr>
          <w:sz w:val="24"/>
        </w:rPr>
      </w:pPr>
    </w:p>
    <w:p w14:paraId="7340676E" w14:textId="08CCEA3D" w:rsidR="008D7C01" w:rsidRDefault="008D7C01" w:rsidP="008D7C01">
      <w:pPr>
        <w:jc w:val="center"/>
        <w:rPr>
          <w:sz w:val="24"/>
        </w:rPr>
      </w:pPr>
    </w:p>
    <w:p w14:paraId="3842E2A1" w14:textId="78FD045D" w:rsidR="008D7C01" w:rsidRDefault="008D7C01" w:rsidP="008D7C01">
      <w:pPr>
        <w:jc w:val="center"/>
        <w:rPr>
          <w:sz w:val="24"/>
        </w:rPr>
      </w:pPr>
    </w:p>
    <w:p w14:paraId="1D9D67BC" w14:textId="3AA16C31" w:rsidR="008D7C01" w:rsidRDefault="008D7C01" w:rsidP="008D7C01">
      <w:pPr>
        <w:jc w:val="center"/>
        <w:rPr>
          <w:sz w:val="24"/>
        </w:rPr>
      </w:pPr>
    </w:p>
    <w:p w14:paraId="5DC065EC" w14:textId="3912EB92" w:rsidR="008D7C01" w:rsidRDefault="008D7C01" w:rsidP="008D7C01">
      <w:pPr>
        <w:jc w:val="center"/>
        <w:rPr>
          <w:sz w:val="24"/>
        </w:rPr>
      </w:pPr>
    </w:p>
    <w:p w14:paraId="25E41BE7" w14:textId="3B0F3AEB" w:rsidR="008D7C01" w:rsidRDefault="008D7C01" w:rsidP="008D7C01">
      <w:pPr>
        <w:jc w:val="center"/>
        <w:rPr>
          <w:sz w:val="24"/>
        </w:rPr>
      </w:pPr>
    </w:p>
    <w:p w14:paraId="52542695" w14:textId="0158FA79" w:rsidR="008D7C01" w:rsidRDefault="008D7C01" w:rsidP="008D7C01">
      <w:pPr>
        <w:jc w:val="center"/>
        <w:rPr>
          <w:sz w:val="24"/>
        </w:rPr>
      </w:pPr>
    </w:p>
    <w:p w14:paraId="4D8DAD5A" w14:textId="4F4034C8" w:rsidR="008D7C01" w:rsidRDefault="008D7C01" w:rsidP="008D7C01">
      <w:pPr>
        <w:jc w:val="center"/>
        <w:rPr>
          <w:sz w:val="24"/>
        </w:rPr>
      </w:pPr>
    </w:p>
    <w:p w14:paraId="6D35AEDA" w14:textId="3F81C500" w:rsidR="008D7C01" w:rsidRDefault="008D7C01" w:rsidP="008D7C01">
      <w:pPr>
        <w:jc w:val="center"/>
        <w:rPr>
          <w:sz w:val="24"/>
        </w:rPr>
      </w:pPr>
    </w:p>
    <w:p w14:paraId="706F68BD" w14:textId="7D120F65" w:rsidR="008D7C01" w:rsidRDefault="008D7C01" w:rsidP="008D7C01">
      <w:pPr>
        <w:jc w:val="center"/>
        <w:rPr>
          <w:sz w:val="24"/>
        </w:rPr>
      </w:pPr>
    </w:p>
    <w:p w14:paraId="38E595E5" w14:textId="5AB443F0" w:rsidR="008D7C01" w:rsidRDefault="008D7C01" w:rsidP="008D7C01">
      <w:pPr>
        <w:jc w:val="center"/>
        <w:rPr>
          <w:sz w:val="24"/>
        </w:rPr>
      </w:pPr>
    </w:p>
    <w:p w14:paraId="509F2E8B" w14:textId="05C97AF8" w:rsidR="008D7C01" w:rsidRDefault="008D7C01" w:rsidP="008D7C01">
      <w:pPr>
        <w:jc w:val="center"/>
        <w:rPr>
          <w:sz w:val="24"/>
        </w:rPr>
      </w:pPr>
    </w:p>
    <w:p w14:paraId="1D7F21DC" w14:textId="3142BD61" w:rsidR="008D7C01" w:rsidRDefault="008D7C01" w:rsidP="008D7C01">
      <w:pPr>
        <w:jc w:val="center"/>
        <w:rPr>
          <w:sz w:val="24"/>
        </w:rPr>
      </w:pPr>
    </w:p>
    <w:p w14:paraId="6867FE83" w14:textId="789BE458" w:rsidR="008D7C01" w:rsidRDefault="008D7C01" w:rsidP="008D7C01">
      <w:pPr>
        <w:jc w:val="center"/>
        <w:rPr>
          <w:sz w:val="24"/>
        </w:rPr>
      </w:pPr>
    </w:p>
    <w:p w14:paraId="0F93EE5F" w14:textId="392C634A" w:rsidR="008D7C01" w:rsidRDefault="008D7C01" w:rsidP="008D7C01">
      <w:pPr>
        <w:jc w:val="center"/>
        <w:rPr>
          <w:sz w:val="24"/>
        </w:rPr>
      </w:pPr>
    </w:p>
    <w:p w14:paraId="76E9F13C" w14:textId="07D88575" w:rsidR="008D7C01" w:rsidRDefault="008D7C01" w:rsidP="008D7C01">
      <w:pPr>
        <w:jc w:val="center"/>
        <w:rPr>
          <w:sz w:val="24"/>
        </w:rPr>
      </w:pPr>
    </w:p>
    <w:p w14:paraId="18849A52" w14:textId="3220F3D6" w:rsidR="008D7C01" w:rsidRDefault="008D7C01" w:rsidP="008D7C01">
      <w:pPr>
        <w:jc w:val="center"/>
        <w:rPr>
          <w:sz w:val="24"/>
        </w:rPr>
      </w:pPr>
    </w:p>
    <w:p w14:paraId="35372D7D" w14:textId="20D8D899" w:rsidR="008D7C01" w:rsidRDefault="008D7C01" w:rsidP="008D7C01">
      <w:pPr>
        <w:jc w:val="center"/>
        <w:rPr>
          <w:sz w:val="24"/>
        </w:rPr>
      </w:pPr>
    </w:p>
    <w:p w14:paraId="39FA244C" w14:textId="4C4F52B9" w:rsidR="008D7C01" w:rsidRDefault="008D7C01" w:rsidP="008D7C01">
      <w:pPr>
        <w:jc w:val="center"/>
        <w:rPr>
          <w:sz w:val="24"/>
        </w:rPr>
      </w:pPr>
    </w:p>
    <w:p w14:paraId="1A255841" w14:textId="25B76F4F" w:rsidR="008D7C01" w:rsidRDefault="008D7C01" w:rsidP="008D7C01">
      <w:pPr>
        <w:jc w:val="center"/>
        <w:rPr>
          <w:sz w:val="24"/>
        </w:rPr>
      </w:pPr>
    </w:p>
    <w:p w14:paraId="0935FE4C" w14:textId="77695FDB" w:rsidR="008D7C01" w:rsidRDefault="008D7C01" w:rsidP="008D7C01">
      <w:pPr>
        <w:jc w:val="center"/>
        <w:rPr>
          <w:sz w:val="24"/>
        </w:rPr>
      </w:pPr>
    </w:p>
    <w:p w14:paraId="208F41E2" w14:textId="32DF2F2E" w:rsidR="008D7C01" w:rsidRDefault="008D7C01" w:rsidP="008D7C01">
      <w:pPr>
        <w:jc w:val="center"/>
        <w:rPr>
          <w:sz w:val="24"/>
        </w:rPr>
      </w:pPr>
    </w:p>
    <w:p w14:paraId="3721B467" w14:textId="2312B234" w:rsidR="008D7C01" w:rsidRDefault="008D7C01" w:rsidP="008D7C01">
      <w:pPr>
        <w:jc w:val="center"/>
        <w:rPr>
          <w:sz w:val="24"/>
        </w:rPr>
      </w:pPr>
    </w:p>
    <w:p w14:paraId="1F4B461D" w14:textId="25CD9C7B" w:rsidR="008D7C01" w:rsidRDefault="008D7C01" w:rsidP="008D7C01">
      <w:pPr>
        <w:jc w:val="center"/>
        <w:rPr>
          <w:sz w:val="24"/>
        </w:rPr>
      </w:pPr>
    </w:p>
    <w:p w14:paraId="5BF8DB45" w14:textId="79455DDD" w:rsidR="008D7C01" w:rsidRPr="008D7C01" w:rsidRDefault="008D7C01" w:rsidP="008D7C01">
      <w:pPr>
        <w:jc w:val="center"/>
        <w:rPr>
          <w:b/>
          <w:bCs/>
          <w:sz w:val="24"/>
        </w:rPr>
      </w:pPr>
      <w:r w:rsidRPr="008D7C01">
        <w:rPr>
          <w:b/>
          <w:bCs/>
          <w:sz w:val="24"/>
        </w:rPr>
        <w:lastRenderedPageBreak/>
        <w:t xml:space="preserve">OBRAZAC ZA DOSTAVU PRIJEDLOGA </w:t>
      </w:r>
    </w:p>
    <w:p w14:paraId="752ED221" w14:textId="6BFCCF66" w:rsidR="008D7C01" w:rsidRDefault="008D7C01" w:rsidP="008D7C01">
      <w:pPr>
        <w:jc w:val="center"/>
        <w:rPr>
          <w:sz w:val="24"/>
        </w:rPr>
      </w:pPr>
      <w:r w:rsidRPr="008D7C01">
        <w:rPr>
          <w:b/>
          <w:bCs/>
          <w:sz w:val="24"/>
        </w:rPr>
        <w:t>ZA PRORAČUN OPĆINE VLADISLAVCI ZA 202</w:t>
      </w:r>
      <w:r w:rsidR="00841AEE">
        <w:rPr>
          <w:b/>
          <w:bCs/>
          <w:sz w:val="24"/>
        </w:rPr>
        <w:t>5</w:t>
      </w:r>
      <w:r w:rsidRPr="008D7C01">
        <w:rPr>
          <w:b/>
          <w:bCs/>
          <w:sz w:val="24"/>
        </w:rPr>
        <w:t>. GODINU</w:t>
      </w:r>
    </w:p>
    <w:p w14:paraId="118CF5D9" w14:textId="67C0400D" w:rsidR="008D7C01" w:rsidRDefault="008D7C01" w:rsidP="008D7C01">
      <w:pPr>
        <w:jc w:val="center"/>
        <w:rPr>
          <w:sz w:val="24"/>
        </w:rPr>
      </w:pPr>
    </w:p>
    <w:p w14:paraId="556611BB" w14:textId="47C31910" w:rsidR="008D7C01" w:rsidRDefault="008D7C01" w:rsidP="008D7C01">
      <w:pPr>
        <w:jc w:val="center"/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432"/>
        <w:gridCol w:w="3210"/>
      </w:tblGrid>
      <w:tr w:rsidR="008D7C01" w:rsidRPr="008D7C01" w14:paraId="4D126BC5" w14:textId="77777777" w:rsidTr="008D7C01">
        <w:tc>
          <w:tcPr>
            <w:tcW w:w="988" w:type="dxa"/>
            <w:shd w:val="clear" w:color="auto" w:fill="9CC2E5" w:themeFill="accent1" w:themeFillTint="99"/>
          </w:tcPr>
          <w:p w14:paraId="6A9F5252" w14:textId="25FB3AC8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>R.BR.</w:t>
            </w:r>
          </w:p>
        </w:tc>
        <w:tc>
          <w:tcPr>
            <w:tcW w:w="5432" w:type="dxa"/>
            <w:shd w:val="clear" w:color="auto" w:fill="9CC2E5" w:themeFill="accent1" w:themeFillTint="99"/>
          </w:tcPr>
          <w:p w14:paraId="68736A1F" w14:textId="77777777" w:rsid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>NAMJENA</w:t>
            </w:r>
          </w:p>
          <w:p w14:paraId="7D261676" w14:textId="10780C10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10" w:type="dxa"/>
            <w:shd w:val="clear" w:color="auto" w:fill="9CC2E5" w:themeFill="accent1" w:themeFillTint="99"/>
          </w:tcPr>
          <w:p w14:paraId="3938A4AE" w14:textId="1209F9D4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 xml:space="preserve">IZNOS U </w:t>
            </w:r>
            <w:r w:rsidR="00841AEE">
              <w:rPr>
                <w:b/>
                <w:bCs/>
                <w:sz w:val="24"/>
              </w:rPr>
              <w:t>EURIMA</w:t>
            </w:r>
          </w:p>
        </w:tc>
      </w:tr>
      <w:tr w:rsidR="008D7C01" w14:paraId="58B66314" w14:textId="77777777" w:rsidTr="008D7C01">
        <w:tc>
          <w:tcPr>
            <w:tcW w:w="988" w:type="dxa"/>
          </w:tcPr>
          <w:p w14:paraId="72DAD19B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FA8250A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0A1C2AF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F593E20" w14:textId="77777777" w:rsidTr="008D7C01">
        <w:tc>
          <w:tcPr>
            <w:tcW w:w="988" w:type="dxa"/>
          </w:tcPr>
          <w:p w14:paraId="199D5E07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52CFD19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9F677A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68B36964" w14:textId="77777777" w:rsidTr="008D7C01">
        <w:tc>
          <w:tcPr>
            <w:tcW w:w="988" w:type="dxa"/>
          </w:tcPr>
          <w:p w14:paraId="2FBA7C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03F94A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4237909B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5494D37" w14:textId="77777777" w:rsidTr="008D7C01">
        <w:tc>
          <w:tcPr>
            <w:tcW w:w="988" w:type="dxa"/>
          </w:tcPr>
          <w:p w14:paraId="720ECC19" w14:textId="3824013C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CB8D3A4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99C1E7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33EA161" w14:textId="77777777" w:rsidTr="008D7C01">
        <w:tc>
          <w:tcPr>
            <w:tcW w:w="988" w:type="dxa"/>
          </w:tcPr>
          <w:p w14:paraId="5EC3662C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9338B9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97EDF0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912ACAE" w14:textId="77777777" w:rsidTr="008D7C01">
        <w:tc>
          <w:tcPr>
            <w:tcW w:w="988" w:type="dxa"/>
          </w:tcPr>
          <w:p w14:paraId="7BBD402F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65449C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A9F3721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B65CA20" w14:textId="77777777" w:rsidTr="008D7C01">
        <w:tc>
          <w:tcPr>
            <w:tcW w:w="988" w:type="dxa"/>
          </w:tcPr>
          <w:p w14:paraId="52383CBB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527EC3E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42E32F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F89E06D" w14:textId="77777777" w:rsidTr="008D7C01">
        <w:tc>
          <w:tcPr>
            <w:tcW w:w="988" w:type="dxa"/>
          </w:tcPr>
          <w:p w14:paraId="7699FB7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C51E57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CDC03C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0EC1CC7C" w14:textId="77777777" w:rsidTr="008D7C01">
        <w:tc>
          <w:tcPr>
            <w:tcW w:w="988" w:type="dxa"/>
          </w:tcPr>
          <w:p w14:paraId="385DA8C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C2087B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702BAB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F5BABC3" w14:textId="77777777" w:rsidTr="008D7C01">
        <w:tc>
          <w:tcPr>
            <w:tcW w:w="988" w:type="dxa"/>
          </w:tcPr>
          <w:p w14:paraId="5A8A05DF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C102E2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C673F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3C245FA" w14:textId="77777777" w:rsidTr="008D7C01">
        <w:tc>
          <w:tcPr>
            <w:tcW w:w="988" w:type="dxa"/>
          </w:tcPr>
          <w:p w14:paraId="4D178C34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1B6A7E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5F831B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1475FF4" w14:textId="77777777" w:rsidTr="008D7C01">
        <w:tc>
          <w:tcPr>
            <w:tcW w:w="988" w:type="dxa"/>
          </w:tcPr>
          <w:p w14:paraId="2EDB6A68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28DDFA3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7C9517A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023B76C" w14:textId="77777777" w:rsidTr="008D7C01">
        <w:tc>
          <w:tcPr>
            <w:tcW w:w="988" w:type="dxa"/>
          </w:tcPr>
          <w:p w14:paraId="27BB66C5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5B626CC4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9F3918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31AF398" w14:textId="77777777" w:rsidTr="008D7C01">
        <w:tc>
          <w:tcPr>
            <w:tcW w:w="988" w:type="dxa"/>
          </w:tcPr>
          <w:p w14:paraId="6D8F6B1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20C0C8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4A43E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5069F9E" w14:textId="77777777" w:rsidTr="008D7C01">
        <w:tc>
          <w:tcPr>
            <w:tcW w:w="988" w:type="dxa"/>
          </w:tcPr>
          <w:p w14:paraId="79A9BE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FF6A321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3DD1F4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7BD86723" w14:textId="77777777" w:rsidTr="008D7C01">
        <w:tc>
          <w:tcPr>
            <w:tcW w:w="988" w:type="dxa"/>
          </w:tcPr>
          <w:p w14:paraId="3FCF3F8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CC5DFA3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E213AC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AF4D644" w14:textId="77777777" w:rsidTr="008D7C01">
        <w:tc>
          <w:tcPr>
            <w:tcW w:w="988" w:type="dxa"/>
          </w:tcPr>
          <w:p w14:paraId="2CA66BD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784B81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997ADD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97BE339" w14:textId="77777777" w:rsidTr="008D7C01">
        <w:tc>
          <w:tcPr>
            <w:tcW w:w="988" w:type="dxa"/>
          </w:tcPr>
          <w:p w14:paraId="6CF9A2C0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FE5806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27BFBE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F7B4A06" w14:textId="77777777" w:rsidTr="008D7C01">
        <w:tc>
          <w:tcPr>
            <w:tcW w:w="988" w:type="dxa"/>
          </w:tcPr>
          <w:p w14:paraId="34EE11A3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C27713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02ED3A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2363217" w14:textId="77777777" w:rsidTr="008D7C01">
        <w:tc>
          <w:tcPr>
            <w:tcW w:w="988" w:type="dxa"/>
          </w:tcPr>
          <w:p w14:paraId="0B186F9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37D79C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FB5882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243DD8E" w14:textId="77777777" w:rsidTr="008D7C01">
        <w:tc>
          <w:tcPr>
            <w:tcW w:w="988" w:type="dxa"/>
          </w:tcPr>
          <w:p w14:paraId="25C5378C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19F0C76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451DC60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4F9B545" w14:textId="77777777" w:rsidTr="008D7C01">
        <w:tc>
          <w:tcPr>
            <w:tcW w:w="988" w:type="dxa"/>
          </w:tcPr>
          <w:p w14:paraId="54DCE4F1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947D46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AB7D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BC08B97" w14:textId="77777777" w:rsidTr="008D7C01">
        <w:tc>
          <w:tcPr>
            <w:tcW w:w="988" w:type="dxa"/>
          </w:tcPr>
          <w:p w14:paraId="56F9FA32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F0039D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56B6BEBF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B8CBBC9" w14:textId="77777777" w:rsidTr="008D7C01">
        <w:tc>
          <w:tcPr>
            <w:tcW w:w="988" w:type="dxa"/>
          </w:tcPr>
          <w:p w14:paraId="10DC45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6D5B8179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A82EB6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736447AD" w14:textId="77777777" w:rsidTr="008D7C01">
        <w:tc>
          <w:tcPr>
            <w:tcW w:w="988" w:type="dxa"/>
          </w:tcPr>
          <w:p w14:paraId="15975303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6958552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7CC6D84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</w:tbl>
    <w:p w14:paraId="22A54465" w14:textId="210CD5CE" w:rsidR="008D7C01" w:rsidRDefault="008D7C01" w:rsidP="008D7C01">
      <w:pPr>
        <w:jc w:val="center"/>
        <w:rPr>
          <w:sz w:val="24"/>
        </w:rPr>
      </w:pPr>
    </w:p>
    <w:p w14:paraId="0472F3C4" w14:textId="48FE54F5" w:rsidR="008D7C01" w:rsidRDefault="008D7C01" w:rsidP="008D7C01">
      <w:pPr>
        <w:jc w:val="center"/>
        <w:rPr>
          <w:sz w:val="24"/>
        </w:rPr>
      </w:pPr>
    </w:p>
    <w:p w14:paraId="600E2207" w14:textId="658C60BB" w:rsidR="008D7C01" w:rsidRDefault="008D7C01" w:rsidP="008D7C01">
      <w:pPr>
        <w:rPr>
          <w:sz w:val="24"/>
        </w:rPr>
      </w:pPr>
      <w:r>
        <w:rPr>
          <w:sz w:val="24"/>
        </w:rPr>
        <w:t>U ___________________ 202</w:t>
      </w:r>
      <w:r w:rsidR="00841AEE">
        <w:rPr>
          <w:sz w:val="24"/>
        </w:rPr>
        <w:t>4</w:t>
      </w:r>
      <w:r>
        <w:rPr>
          <w:sz w:val="24"/>
        </w:rPr>
        <w:t>.</w:t>
      </w:r>
    </w:p>
    <w:p w14:paraId="5678C141" w14:textId="719ABA5E" w:rsidR="008D7C01" w:rsidRDefault="008D7C01" w:rsidP="008D7C01">
      <w:pPr>
        <w:rPr>
          <w:sz w:val="24"/>
        </w:rPr>
      </w:pPr>
    </w:p>
    <w:p w14:paraId="23A3B087" w14:textId="77777777" w:rsidR="008D7C01" w:rsidRDefault="008D7C01" w:rsidP="008D7C01">
      <w:pPr>
        <w:rPr>
          <w:sz w:val="24"/>
        </w:rPr>
      </w:pPr>
    </w:p>
    <w:p w14:paraId="57ECAD98" w14:textId="7571A3BE" w:rsidR="008D7C01" w:rsidRDefault="008D7C01" w:rsidP="008D7C01">
      <w:pPr>
        <w:rPr>
          <w:sz w:val="24"/>
        </w:rPr>
      </w:pPr>
      <w:r>
        <w:rPr>
          <w:sz w:val="24"/>
        </w:rPr>
        <w:t>IME I PREZIME PREDLAGATELJA ______________________________________</w:t>
      </w:r>
    </w:p>
    <w:p w14:paraId="122FA2D6" w14:textId="4886AD28" w:rsidR="008D7C01" w:rsidRDefault="008D7C01" w:rsidP="008D7C01">
      <w:pPr>
        <w:rPr>
          <w:sz w:val="24"/>
        </w:rPr>
      </w:pPr>
    </w:p>
    <w:p w14:paraId="71ADA0F5" w14:textId="2D04D782" w:rsidR="008D7C01" w:rsidRDefault="008D7C01" w:rsidP="008D7C01">
      <w:pPr>
        <w:rPr>
          <w:sz w:val="24"/>
        </w:rPr>
      </w:pPr>
    </w:p>
    <w:p w14:paraId="2DCC5D7C" w14:textId="4A2E87B8" w:rsidR="008D7C01" w:rsidRDefault="008D7C01" w:rsidP="008D7C01">
      <w:pPr>
        <w:rPr>
          <w:sz w:val="24"/>
        </w:rPr>
      </w:pPr>
      <w:r>
        <w:rPr>
          <w:sz w:val="24"/>
        </w:rPr>
        <w:t xml:space="preserve">KONTAKT TELEFON/EMAIL _________________________________________________ </w:t>
      </w:r>
    </w:p>
    <w:p w14:paraId="761979C7" w14:textId="4A61C2A0" w:rsidR="008D7C01" w:rsidRDefault="008D7C01" w:rsidP="008D7C01">
      <w:pPr>
        <w:rPr>
          <w:sz w:val="24"/>
        </w:rPr>
      </w:pPr>
    </w:p>
    <w:p w14:paraId="23744D5E" w14:textId="3F76C690" w:rsidR="008D7C01" w:rsidRDefault="008D7C01" w:rsidP="008D7C01">
      <w:pPr>
        <w:rPr>
          <w:sz w:val="24"/>
        </w:rPr>
      </w:pPr>
      <w:r>
        <w:rPr>
          <w:sz w:val="24"/>
        </w:rPr>
        <w:t>VLASTORUČNI POTPIS _</w:t>
      </w:r>
      <w:r w:rsidR="002872C2">
        <w:rPr>
          <w:sz w:val="24"/>
        </w:rPr>
        <w:t>___</w:t>
      </w:r>
      <w:r>
        <w:rPr>
          <w:sz w:val="24"/>
        </w:rPr>
        <w:t>_____________________________________________________</w:t>
      </w:r>
    </w:p>
    <w:p w14:paraId="4C13C3F0" w14:textId="77777777" w:rsidR="008D7C01" w:rsidRPr="00CF5591" w:rsidRDefault="008D7C01" w:rsidP="008D7C01">
      <w:pPr>
        <w:ind w:left="6096"/>
        <w:rPr>
          <w:sz w:val="24"/>
        </w:rPr>
      </w:pPr>
    </w:p>
    <w:sectPr w:rsidR="008D7C01" w:rsidRPr="00CF5591" w:rsidSect="008D7C01">
      <w:pgSz w:w="11906" w:h="16838"/>
      <w:pgMar w:top="851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86F"/>
    <w:multiLevelType w:val="hybridMultilevel"/>
    <w:tmpl w:val="E14CD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48E"/>
    <w:multiLevelType w:val="hybridMultilevel"/>
    <w:tmpl w:val="91CA8272"/>
    <w:lvl w:ilvl="0" w:tplc="24E4CB02">
      <w:start w:val="2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B391D0B"/>
    <w:multiLevelType w:val="hybridMultilevel"/>
    <w:tmpl w:val="7E3091E8"/>
    <w:lvl w:ilvl="0" w:tplc="4B6E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8852">
    <w:abstractNumId w:val="3"/>
  </w:num>
  <w:num w:numId="2" w16cid:durableId="541945071">
    <w:abstractNumId w:val="2"/>
  </w:num>
  <w:num w:numId="3" w16cid:durableId="433477900">
    <w:abstractNumId w:val="1"/>
  </w:num>
  <w:num w:numId="4" w16cid:durableId="134801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23C23"/>
    <w:rsid w:val="00037D02"/>
    <w:rsid w:val="000B5CBF"/>
    <w:rsid w:val="00106BF3"/>
    <w:rsid w:val="001D0670"/>
    <w:rsid w:val="001D1AE6"/>
    <w:rsid w:val="002872C2"/>
    <w:rsid w:val="00290044"/>
    <w:rsid w:val="00293A6E"/>
    <w:rsid w:val="002B574C"/>
    <w:rsid w:val="0030440E"/>
    <w:rsid w:val="00332CF8"/>
    <w:rsid w:val="00341006"/>
    <w:rsid w:val="00351E7A"/>
    <w:rsid w:val="00367C65"/>
    <w:rsid w:val="00380847"/>
    <w:rsid w:val="003C1BF9"/>
    <w:rsid w:val="003D63D9"/>
    <w:rsid w:val="00405840"/>
    <w:rsid w:val="004E291C"/>
    <w:rsid w:val="00513AF0"/>
    <w:rsid w:val="00525736"/>
    <w:rsid w:val="00581BA5"/>
    <w:rsid w:val="006B11AE"/>
    <w:rsid w:val="00741601"/>
    <w:rsid w:val="00776B89"/>
    <w:rsid w:val="007B0D10"/>
    <w:rsid w:val="00807B32"/>
    <w:rsid w:val="00841AEE"/>
    <w:rsid w:val="008B72A8"/>
    <w:rsid w:val="008D7C01"/>
    <w:rsid w:val="008E1EEB"/>
    <w:rsid w:val="008E7117"/>
    <w:rsid w:val="00911F54"/>
    <w:rsid w:val="00936ADA"/>
    <w:rsid w:val="00982500"/>
    <w:rsid w:val="009B61FF"/>
    <w:rsid w:val="009C1280"/>
    <w:rsid w:val="00A74D4D"/>
    <w:rsid w:val="00A77B28"/>
    <w:rsid w:val="00AC3B23"/>
    <w:rsid w:val="00AE1B53"/>
    <w:rsid w:val="00B23CB9"/>
    <w:rsid w:val="00BB253D"/>
    <w:rsid w:val="00BD1EE8"/>
    <w:rsid w:val="00C40E38"/>
    <w:rsid w:val="00C53A84"/>
    <w:rsid w:val="00C91095"/>
    <w:rsid w:val="00C93A74"/>
    <w:rsid w:val="00CC1A2C"/>
    <w:rsid w:val="00CD1DED"/>
    <w:rsid w:val="00CF5591"/>
    <w:rsid w:val="00CF6B1A"/>
    <w:rsid w:val="00D1765F"/>
    <w:rsid w:val="00D631E4"/>
    <w:rsid w:val="00DA33E8"/>
    <w:rsid w:val="00DA3F2F"/>
    <w:rsid w:val="00DA7690"/>
    <w:rsid w:val="00E15B71"/>
    <w:rsid w:val="00E36A71"/>
    <w:rsid w:val="00E54857"/>
    <w:rsid w:val="00E57511"/>
    <w:rsid w:val="00E67CA2"/>
    <w:rsid w:val="00EE4573"/>
    <w:rsid w:val="00F45A12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F7E4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6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601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A33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7B3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7B3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ci.tajni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slavci.tajni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8B79-19FD-41C7-8A5D-A592398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OpcinaPCY</cp:lastModifiedBy>
  <cp:revision>3</cp:revision>
  <cp:lastPrinted>2021-05-31T11:24:00Z</cp:lastPrinted>
  <dcterms:created xsi:type="dcterms:W3CDTF">2024-10-23T10:45:00Z</dcterms:created>
  <dcterms:modified xsi:type="dcterms:W3CDTF">2024-10-23T10:47:00Z</dcterms:modified>
</cp:coreProperties>
</file>