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5DAC" w14:textId="77777777" w:rsidR="0043121B" w:rsidRDefault="00000000">
      <w:pPr>
        <w:tabs>
          <w:tab w:val="left" w:pos="284"/>
          <w:tab w:val="left" w:pos="2269"/>
          <w:tab w:val="left" w:pos="3261"/>
          <w:tab w:val="left" w:pos="4820"/>
        </w:tabs>
        <w:ind w:right="5528" w:hanging="1134"/>
        <w:rPr>
          <w:color w:val="0000FF"/>
        </w:rPr>
      </w:pPr>
      <w:r>
        <w:rPr>
          <w:b/>
          <w:i/>
          <w:szCs w:val="24"/>
        </w:rPr>
        <w:t xml:space="preserve">             </w:t>
      </w:r>
    </w:p>
    <w:p w14:paraId="68A965F3" w14:textId="77777777" w:rsidR="0043121B" w:rsidRDefault="0043121B">
      <w:pPr>
        <w:pStyle w:val="Zaglavlje"/>
        <w:tabs>
          <w:tab w:val="clear" w:pos="4153"/>
          <w:tab w:val="center" w:pos="4536"/>
        </w:tabs>
        <w:ind w:left="284" w:right="6520"/>
        <w:rPr>
          <w:sz w:val="22"/>
          <w:lang w:val="da-DK"/>
        </w:rPr>
      </w:pPr>
    </w:p>
    <w:p w14:paraId="45B90CA5" w14:textId="77777777" w:rsidR="0043121B" w:rsidRDefault="00000000">
      <w:pPr>
        <w:pStyle w:val="Zaglavlje"/>
        <w:tabs>
          <w:tab w:val="clear" w:pos="4153"/>
          <w:tab w:val="center" w:pos="4536"/>
        </w:tabs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Ime i prezime: ________________________________</w:t>
      </w:r>
    </w:p>
    <w:p w14:paraId="6726E8F6" w14:textId="77777777" w:rsidR="0043121B" w:rsidRDefault="0043121B">
      <w:pPr>
        <w:pStyle w:val="Zaglavlje"/>
        <w:tabs>
          <w:tab w:val="clear" w:pos="4153"/>
          <w:tab w:val="center" w:pos="4536"/>
        </w:tabs>
        <w:ind w:left="284" w:right="84"/>
        <w:rPr>
          <w:szCs w:val="24"/>
          <w:lang w:val="da-DK"/>
        </w:rPr>
      </w:pPr>
    </w:p>
    <w:p w14:paraId="5AC40918" w14:textId="77777777" w:rsidR="0043121B" w:rsidRDefault="00000000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Adresa: __________________________________</w:t>
      </w:r>
    </w:p>
    <w:p w14:paraId="2D9DD4DB" w14:textId="77777777" w:rsidR="0043121B" w:rsidRDefault="0043121B">
      <w:pPr>
        <w:pStyle w:val="Zaglavlje"/>
        <w:ind w:left="284" w:right="84"/>
        <w:rPr>
          <w:szCs w:val="24"/>
          <w:lang w:val="da-DK"/>
        </w:rPr>
      </w:pPr>
    </w:p>
    <w:p w14:paraId="1AFBA80F" w14:textId="77777777" w:rsidR="0043121B" w:rsidRDefault="00000000">
      <w:pPr>
        <w:pStyle w:val="Zaglavlje"/>
        <w:ind w:left="284" w:right="84"/>
        <w:rPr>
          <w:szCs w:val="24"/>
          <w:lang w:val="da-DK"/>
        </w:rPr>
      </w:pPr>
      <w:r>
        <w:rPr>
          <w:szCs w:val="24"/>
          <w:lang w:val="da-DK"/>
        </w:rPr>
        <w:t>O.I.B. ___________________________________</w:t>
      </w:r>
    </w:p>
    <w:p w14:paraId="436AFA67" w14:textId="77777777" w:rsidR="0043121B" w:rsidRDefault="0043121B">
      <w:pPr>
        <w:pStyle w:val="Zaglavlje"/>
        <w:ind w:left="284" w:right="84"/>
        <w:rPr>
          <w:szCs w:val="24"/>
          <w:lang w:val="da-DK"/>
        </w:rPr>
      </w:pPr>
    </w:p>
    <w:p w14:paraId="7A1508AC" w14:textId="77777777" w:rsidR="0043121B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                                                        </w:t>
      </w:r>
    </w:p>
    <w:p w14:paraId="13FAA4B9" w14:textId="77777777" w:rsidR="0043121B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                      </w:t>
      </w:r>
    </w:p>
    <w:p w14:paraId="118E18F6" w14:textId="77777777" w:rsidR="0043121B" w:rsidRDefault="00000000">
      <w:pPr>
        <w:pStyle w:val="Zaglavlje"/>
        <w:rPr>
          <w:b/>
          <w:szCs w:val="24"/>
          <w:lang w:val="da-DK"/>
        </w:rPr>
      </w:pPr>
      <w:r>
        <w:rPr>
          <w:b/>
          <w:szCs w:val="24"/>
          <w:lang w:val="da-DK"/>
        </w:rPr>
        <w:t xml:space="preserve">     </w:t>
      </w:r>
    </w:p>
    <w:p w14:paraId="13606159" w14:textId="77777777" w:rsidR="0043121B" w:rsidRDefault="0043121B">
      <w:pPr>
        <w:pStyle w:val="Zaglavlje"/>
        <w:ind w:left="284"/>
        <w:rPr>
          <w:b/>
          <w:szCs w:val="24"/>
          <w:lang w:val="da-DK"/>
        </w:rPr>
      </w:pPr>
    </w:p>
    <w:p w14:paraId="73834DD9" w14:textId="77777777" w:rsidR="0043121B" w:rsidRDefault="0043121B">
      <w:pPr>
        <w:pStyle w:val="Zaglavlje"/>
        <w:ind w:left="284"/>
        <w:rPr>
          <w:b/>
          <w:szCs w:val="24"/>
          <w:lang w:val="da-DK"/>
        </w:rPr>
      </w:pPr>
    </w:p>
    <w:p w14:paraId="0F4E78B8" w14:textId="77777777" w:rsidR="0043121B" w:rsidRDefault="00000000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I Z J A V A</w:t>
      </w:r>
    </w:p>
    <w:p w14:paraId="5079DA1F" w14:textId="77777777" w:rsidR="0043121B" w:rsidRDefault="00000000">
      <w:pPr>
        <w:pStyle w:val="Zaglavlje"/>
        <w:ind w:left="284"/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o nepostojanju dvostrukog financiranja</w:t>
      </w:r>
    </w:p>
    <w:p w14:paraId="6DB1C8B3" w14:textId="77777777" w:rsidR="0043121B" w:rsidRDefault="0043121B">
      <w:pPr>
        <w:pStyle w:val="Zaglavlje"/>
        <w:ind w:left="284"/>
        <w:jc w:val="center"/>
        <w:rPr>
          <w:b/>
          <w:szCs w:val="24"/>
          <w:lang w:val="da-DK"/>
        </w:rPr>
      </w:pPr>
    </w:p>
    <w:p w14:paraId="586D7B61" w14:textId="77777777" w:rsidR="0043121B" w:rsidRDefault="0043121B">
      <w:pPr>
        <w:pStyle w:val="Zaglavlje"/>
        <w:ind w:left="284"/>
        <w:rPr>
          <w:szCs w:val="24"/>
          <w:lang w:val="da-DK"/>
        </w:rPr>
      </w:pPr>
    </w:p>
    <w:p w14:paraId="7B2317EB" w14:textId="77777777" w:rsidR="0043121B" w:rsidRDefault="0043121B">
      <w:pPr>
        <w:pStyle w:val="Zaglavlje"/>
        <w:ind w:left="284"/>
        <w:rPr>
          <w:szCs w:val="24"/>
          <w:lang w:val="da-DK"/>
        </w:rPr>
      </w:pPr>
    </w:p>
    <w:p w14:paraId="0C5990DB" w14:textId="77777777" w:rsidR="0043121B" w:rsidRDefault="00000000">
      <w:pPr>
        <w:pStyle w:val="Zaglavlje"/>
        <w:ind w:left="284" w:right="510"/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</w:t>
      </w:r>
    </w:p>
    <w:p w14:paraId="6316C60C" w14:textId="77777777" w:rsidR="0043121B" w:rsidRDefault="00000000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         Pod materijalnom i kaznenom odgovornošću izjavljujem da za :</w:t>
      </w:r>
    </w:p>
    <w:p w14:paraId="7BB8A5CE" w14:textId="77777777" w:rsidR="0043121B" w:rsidRDefault="00000000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_____________________________________________________________________________ </w:t>
      </w:r>
    </w:p>
    <w:p w14:paraId="75BDBBCE" w14:textId="77777777" w:rsidR="0043121B" w:rsidRDefault="00000000">
      <w:pPr>
        <w:pStyle w:val="Tekstkomentara"/>
        <w:spacing w:line="360" w:lineRule="auto"/>
        <w:ind w:left="284" w:right="510"/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/opis namjene/</w:t>
      </w:r>
    </w:p>
    <w:p w14:paraId="0ADAC44D" w14:textId="77777777" w:rsidR="0043121B" w:rsidRDefault="00000000">
      <w:pPr>
        <w:pStyle w:val="Tekstkomentara"/>
        <w:spacing w:line="360" w:lineRule="auto"/>
        <w:ind w:left="284" w:right="510"/>
        <w:jc w:val="both"/>
        <w:rPr>
          <w:sz w:val="24"/>
          <w:szCs w:val="24"/>
          <w:lang w:val="da-DK"/>
        </w:rPr>
      </w:pPr>
      <w:r>
        <w:rPr>
          <w:sz w:val="24"/>
          <w:szCs w:val="24"/>
        </w:rPr>
        <w:t xml:space="preserve">nisam  primio/la potporu iz drugih izvora, </w:t>
      </w:r>
      <w:r>
        <w:rPr>
          <w:sz w:val="24"/>
          <w:szCs w:val="24"/>
          <w:lang w:val="da-DK"/>
        </w:rPr>
        <w:t>programa ili sustava financiranja iz javnih sredstava županijskog proračuna, državnog proračuna i/ili proračuna Europske unije.</w:t>
      </w:r>
    </w:p>
    <w:p w14:paraId="05A97832" w14:textId="77777777" w:rsidR="0043121B" w:rsidRDefault="0043121B">
      <w:pPr>
        <w:pStyle w:val="Zaglavlje"/>
        <w:ind w:left="284" w:right="510"/>
        <w:jc w:val="both"/>
        <w:rPr>
          <w:szCs w:val="24"/>
          <w:lang w:val="da-DK"/>
        </w:rPr>
      </w:pPr>
    </w:p>
    <w:p w14:paraId="5174CECF" w14:textId="77777777" w:rsidR="0043121B" w:rsidRDefault="0043121B">
      <w:pPr>
        <w:pStyle w:val="Zaglavlje"/>
        <w:ind w:left="284" w:right="510"/>
        <w:jc w:val="both"/>
        <w:rPr>
          <w:szCs w:val="24"/>
          <w:lang w:val="da-DK"/>
        </w:rPr>
      </w:pPr>
    </w:p>
    <w:p w14:paraId="092EC155" w14:textId="2D89B1B9" w:rsidR="0043121B" w:rsidRDefault="00000000">
      <w:pPr>
        <w:pStyle w:val="Zaglavlje"/>
        <w:spacing w:line="360" w:lineRule="auto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 Izjava se daje u svrhu ostvarivanja prava za dodjelu potpore iz </w:t>
      </w:r>
      <w:r>
        <w:t xml:space="preserve"> </w:t>
      </w:r>
      <w:r>
        <w:rPr>
          <w:szCs w:val="24"/>
          <w:lang w:val="da-DK"/>
        </w:rPr>
        <w:t>Odluke  o poticanju uređenja naselja i demografske obnove na području Općine Vladislavci za razdoblje od 2023. do 2027. godine, za proračunsku 202</w:t>
      </w:r>
      <w:r w:rsidR="00835B70">
        <w:rPr>
          <w:szCs w:val="24"/>
          <w:lang w:val="da-DK"/>
        </w:rPr>
        <w:t>5</w:t>
      </w:r>
      <w:r>
        <w:rPr>
          <w:szCs w:val="24"/>
          <w:lang w:val="da-DK"/>
        </w:rPr>
        <w:t xml:space="preserve">. godinu  </w:t>
      </w:r>
    </w:p>
    <w:p w14:paraId="61BB7D18" w14:textId="77777777" w:rsidR="0043121B" w:rsidRDefault="00000000">
      <w:pPr>
        <w:pStyle w:val="Zaglavlje"/>
        <w:ind w:left="284" w:right="510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</w:t>
      </w:r>
    </w:p>
    <w:p w14:paraId="70BAE9CB" w14:textId="77777777" w:rsidR="0043121B" w:rsidRDefault="0043121B">
      <w:pPr>
        <w:pStyle w:val="Zaglavlje"/>
        <w:ind w:left="284" w:right="510"/>
        <w:rPr>
          <w:szCs w:val="24"/>
          <w:lang w:val="da-DK"/>
        </w:rPr>
      </w:pPr>
    </w:p>
    <w:p w14:paraId="4DA7F60C" w14:textId="77777777" w:rsidR="0043121B" w:rsidRDefault="0043121B">
      <w:pPr>
        <w:pStyle w:val="Zaglavlje"/>
        <w:ind w:left="284"/>
        <w:rPr>
          <w:szCs w:val="24"/>
          <w:lang w:val="da-DK"/>
        </w:rPr>
      </w:pPr>
    </w:p>
    <w:p w14:paraId="3F971A61" w14:textId="77777777" w:rsidR="0043121B" w:rsidRDefault="0043121B">
      <w:pPr>
        <w:pStyle w:val="Zaglavlje"/>
        <w:ind w:left="284"/>
        <w:rPr>
          <w:szCs w:val="24"/>
          <w:lang w:val="da-DK"/>
        </w:rPr>
      </w:pPr>
    </w:p>
    <w:p w14:paraId="22DBC3EC" w14:textId="728A2A84" w:rsidR="0043121B" w:rsidRDefault="00000000">
      <w:pPr>
        <w:pStyle w:val="Zaglavlje"/>
        <w:ind w:left="284"/>
        <w:rPr>
          <w:szCs w:val="24"/>
          <w:lang w:val="da-DK"/>
        </w:rPr>
      </w:pPr>
      <w:r>
        <w:rPr>
          <w:szCs w:val="24"/>
          <w:lang w:val="da-DK"/>
        </w:rPr>
        <w:t>U ___________________ ,  _________  202</w:t>
      </w:r>
      <w:r w:rsidR="00835B70">
        <w:rPr>
          <w:szCs w:val="24"/>
          <w:lang w:val="da-DK"/>
        </w:rPr>
        <w:t>5</w:t>
      </w:r>
      <w:r>
        <w:rPr>
          <w:szCs w:val="24"/>
          <w:lang w:val="da-DK"/>
        </w:rPr>
        <w:t>.</w:t>
      </w:r>
      <w:r>
        <w:rPr>
          <w:szCs w:val="24"/>
          <w:lang w:val="da-DK"/>
        </w:rPr>
        <w:tab/>
        <w:t xml:space="preserve">                                                </w:t>
      </w:r>
      <w:r>
        <w:rPr>
          <w:szCs w:val="24"/>
          <w:lang w:val="da-DK"/>
        </w:rPr>
        <w:tab/>
      </w:r>
    </w:p>
    <w:p w14:paraId="63F7EF8D" w14:textId="77777777" w:rsidR="0043121B" w:rsidRDefault="00000000">
      <w:pPr>
        <w:pStyle w:val="Zaglavlje"/>
        <w:ind w:left="284"/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                                                        </w:t>
      </w:r>
    </w:p>
    <w:p w14:paraId="39ADE49E" w14:textId="77777777" w:rsidR="0043121B" w:rsidRDefault="0043121B">
      <w:pPr>
        <w:pStyle w:val="Zaglavlje"/>
        <w:ind w:left="284"/>
        <w:rPr>
          <w:szCs w:val="24"/>
          <w:lang w:val="da-DK"/>
        </w:rPr>
      </w:pPr>
    </w:p>
    <w:p w14:paraId="5F28468E" w14:textId="77777777" w:rsidR="0043121B" w:rsidRDefault="0043121B">
      <w:pPr>
        <w:pStyle w:val="Zaglavlje"/>
        <w:ind w:left="284"/>
        <w:rPr>
          <w:szCs w:val="24"/>
          <w:lang w:val="da-DK"/>
        </w:rPr>
      </w:pPr>
    </w:p>
    <w:p w14:paraId="2727A887" w14:textId="77777777" w:rsidR="0043121B" w:rsidRDefault="0043121B">
      <w:pPr>
        <w:pStyle w:val="Zaglavlje"/>
        <w:ind w:left="284"/>
        <w:rPr>
          <w:szCs w:val="24"/>
          <w:lang w:val="da-DK"/>
        </w:rPr>
      </w:pPr>
    </w:p>
    <w:p w14:paraId="37790EF2" w14:textId="77777777" w:rsidR="0043121B" w:rsidRDefault="0043121B">
      <w:pPr>
        <w:pStyle w:val="Zaglavlje"/>
        <w:ind w:left="284"/>
        <w:rPr>
          <w:szCs w:val="24"/>
          <w:lang w:val="da-DK"/>
        </w:rPr>
      </w:pPr>
    </w:p>
    <w:p w14:paraId="3A3F33D4" w14:textId="77777777" w:rsidR="0043121B" w:rsidRDefault="00000000">
      <w:pPr>
        <w:rPr>
          <w:szCs w:val="24"/>
          <w:lang w:val="da-DK"/>
        </w:rPr>
      </w:pPr>
      <w:r>
        <w:rPr>
          <w:szCs w:val="24"/>
          <w:lang w:val="da-DK"/>
        </w:rPr>
        <w:t xml:space="preserve">                                                                                                ________________________________</w:t>
      </w:r>
    </w:p>
    <w:p w14:paraId="25B424A8" w14:textId="77777777" w:rsidR="0043121B" w:rsidRDefault="00000000">
      <w:pPr>
        <w:rPr>
          <w:szCs w:val="24"/>
          <w:lang w:val="da-DK"/>
        </w:rPr>
      </w:pPr>
      <w:r>
        <w:rPr>
          <w:szCs w:val="24"/>
          <w:lang w:val="da-DK"/>
        </w:rPr>
        <w:t xml:space="preserve">                </w:t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</w:r>
      <w:r>
        <w:rPr>
          <w:szCs w:val="24"/>
          <w:lang w:val="da-DK"/>
        </w:rPr>
        <w:tab/>
        <w:t xml:space="preserve">                         (Potpis )</w:t>
      </w:r>
    </w:p>
    <w:sectPr w:rsidR="0043121B">
      <w:footerReference w:type="even" r:id="rId7"/>
      <w:footerReference w:type="default" r:id="rId8"/>
      <w:pgSz w:w="11907" w:h="16840" w:code="9"/>
      <w:pgMar w:top="567" w:right="907" w:bottom="113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A760" w14:textId="77777777" w:rsidR="00B00D90" w:rsidRDefault="00B00D90">
      <w:r>
        <w:separator/>
      </w:r>
    </w:p>
  </w:endnote>
  <w:endnote w:type="continuationSeparator" w:id="0">
    <w:p w14:paraId="10436870" w14:textId="77777777" w:rsidR="00B00D90" w:rsidRDefault="00B0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228F" w14:textId="77777777" w:rsidR="0043121B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562C7ED" w14:textId="77777777" w:rsidR="0043121B" w:rsidRDefault="0043121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E40D3" w14:textId="77777777" w:rsidR="0043121B" w:rsidRDefault="00000000">
    <w:pPr>
      <w:pStyle w:val="Podnoje"/>
      <w:ind w:right="360"/>
      <w:jc w:val="center"/>
      <w:rPr>
        <w:lang w:val="hr-HR"/>
      </w:rPr>
    </w:pPr>
    <w:r>
      <w:rPr>
        <w:sz w:val="20"/>
        <w:lang w:val="hr-HR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sz w:val="20"/>
        <w:lang w:val="hr-HR"/>
      </w:rPr>
      <w:fldChar w:fldCharType="begin"/>
    </w:r>
    <w:r>
      <w:rPr>
        <w:sz w:val="20"/>
        <w:lang w:val="hr-HR"/>
      </w:rPr>
      <w:instrText xml:space="preserve"> PAGE </w:instrText>
    </w:r>
    <w:r>
      <w:rPr>
        <w:sz w:val="20"/>
        <w:lang w:val="hr-HR"/>
      </w:rPr>
      <w:fldChar w:fldCharType="separate"/>
    </w:r>
    <w:r>
      <w:rPr>
        <w:noProof/>
        <w:sz w:val="20"/>
        <w:lang w:val="hr-HR"/>
      </w:rPr>
      <w:t>1</w:t>
    </w:r>
    <w:r>
      <w:rPr>
        <w:sz w:val="20"/>
        <w:lang w:val="hr-HR"/>
      </w:rPr>
      <w:fldChar w:fldCharType="end"/>
    </w:r>
    <w:r>
      <w:rPr>
        <w:sz w:val="20"/>
        <w:lang w:val="hr-HR"/>
      </w:rPr>
      <w:t xml:space="preserve"> od </w:t>
    </w:r>
    <w:r>
      <w:rPr>
        <w:sz w:val="20"/>
        <w:lang w:val="hr-HR"/>
      </w:rPr>
      <w:fldChar w:fldCharType="begin"/>
    </w:r>
    <w:r>
      <w:rPr>
        <w:sz w:val="20"/>
        <w:lang w:val="hr-HR"/>
      </w:rPr>
      <w:instrText xml:space="preserve"> NUMPAGES </w:instrText>
    </w:r>
    <w:r>
      <w:rPr>
        <w:sz w:val="20"/>
        <w:lang w:val="hr-HR"/>
      </w:rPr>
      <w:fldChar w:fldCharType="separate"/>
    </w:r>
    <w:r>
      <w:rPr>
        <w:noProof/>
        <w:sz w:val="20"/>
        <w:lang w:val="hr-HR"/>
      </w:rPr>
      <w:t>1</w:t>
    </w:r>
    <w:r>
      <w:rPr>
        <w:sz w:val="20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9BA2" w14:textId="77777777" w:rsidR="00B00D90" w:rsidRDefault="00B00D90">
      <w:r>
        <w:separator/>
      </w:r>
    </w:p>
  </w:footnote>
  <w:footnote w:type="continuationSeparator" w:id="0">
    <w:p w14:paraId="6948FAF0" w14:textId="77777777" w:rsidR="00B00D90" w:rsidRDefault="00B0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47DE"/>
    <w:multiLevelType w:val="hybridMultilevel"/>
    <w:tmpl w:val="203858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70046"/>
    <w:multiLevelType w:val="hybridMultilevel"/>
    <w:tmpl w:val="48AE9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E796A"/>
    <w:multiLevelType w:val="singleLevel"/>
    <w:tmpl w:val="59C417A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214A91"/>
    <w:multiLevelType w:val="singleLevel"/>
    <w:tmpl w:val="ADEE1B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F384B00"/>
    <w:multiLevelType w:val="hybridMultilevel"/>
    <w:tmpl w:val="BF54AFF4"/>
    <w:lvl w:ilvl="0" w:tplc="380ECF9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 w16cid:durableId="993532906">
    <w:abstractNumId w:val="3"/>
  </w:num>
  <w:num w:numId="2" w16cid:durableId="606473127">
    <w:abstractNumId w:val="2"/>
  </w:num>
  <w:num w:numId="3" w16cid:durableId="833763813">
    <w:abstractNumId w:val="4"/>
  </w:num>
  <w:num w:numId="4" w16cid:durableId="1210529433">
    <w:abstractNumId w:val="1"/>
  </w:num>
  <w:num w:numId="5" w16cid:durableId="11253947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1B"/>
    <w:rsid w:val="000B2359"/>
    <w:rsid w:val="00377868"/>
    <w:rsid w:val="0043121B"/>
    <w:rsid w:val="00835B70"/>
    <w:rsid w:val="008C5C81"/>
    <w:rsid w:val="00B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D0397"/>
  <w15:chartTrackingRefBased/>
  <w15:docId w15:val="{379B13F2-AD50-47E5-95CA-59106847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Naslov1">
    <w:name w:val="heading 1"/>
    <w:basedOn w:val="Normal"/>
    <w:next w:val="Normal"/>
    <w:qFormat/>
    <w:pPr>
      <w:keepNext/>
      <w:ind w:left="360"/>
      <w:outlineLvl w:val="0"/>
    </w:pPr>
    <w:rPr>
      <w:b/>
      <w:i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pPr>
      <w:ind w:left="567" w:hanging="567"/>
    </w:pPr>
    <w:rPr>
      <w:b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rPr>
      <w:sz w:val="20"/>
      <w:lang w:eastAsia="x-none"/>
    </w:rPr>
  </w:style>
  <w:style w:type="character" w:customStyle="1" w:styleId="TekstkomentaraChar">
    <w:name w:val="Tekst komentara Char"/>
    <w:link w:val="Tekstkomentar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GRB_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GRB_01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Mro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cp:lastModifiedBy>OpcinaPCY</cp:lastModifiedBy>
  <cp:revision>6</cp:revision>
  <cp:lastPrinted>2019-04-25T07:23:00Z</cp:lastPrinted>
  <dcterms:created xsi:type="dcterms:W3CDTF">2023-01-10T07:39:00Z</dcterms:created>
  <dcterms:modified xsi:type="dcterms:W3CDTF">2025-01-03T12:59:00Z</dcterms:modified>
</cp:coreProperties>
</file>